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8" w:rsidRPr="00672489" w:rsidRDefault="003F0574" w:rsidP="00672489">
      <w:pPr>
        <w:tabs>
          <w:tab w:val="left" w:pos="3630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72489">
        <w:rPr>
          <w:rFonts w:ascii="Comic Sans MS" w:hAnsi="Comic Sans MS"/>
          <w:b/>
          <w:sz w:val="28"/>
          <w:szCs w:val="28"/>
          <w:u w:val="single"/>
        </w:rPr>
        <w:t>7</w:t>
      </w:r>
      <w:r w:rsidRPr="00672489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672489">
        <w:rPr>
          <w:rFonts w:ascii="Comic Sans MS" w:hAnsi="Comic Sans MS"/>
          <w:b/>
          <w:sz w:val="28"/>
          <w:szCs w:val="28"/>
          <w:u w:val="single"/>
        </w:rPr>
        <w:t xml:space="preserve"> Grade Study Guide – Chapters 5-6 (The Spirit of Independence/</w:t>
      </w:r>
      <w:proofErr w:type="gramStart"/>
      <w:r w:rsidRPr="00672489">
        <w:rPr>
          <w:rFonts w:ascii="Comic Sans MS" w:hAnsi="Comic Sans MS"/>
          <w:b/>
          <w:sz w:val="28"/>
          <w:szCs w:val="28"/>
          <w:u w:val="single"/>
        </w:rPr>
        <w:t>The</w:t>
      </w:r>
      <w:proofErr w:type="gramEnd"/>
      <w:r w:rsidRPr="00672489">
        <w:rPr>
          <w:rFonts w:ascii="Comic Sans MS" w:hAnsi="Comic Sans MS"/>
          <w:b/>
          <w:sz w:val="28"/>
          <w:szCs w:val="28"/>
          <w:u w:val="single"/>
        </w:rPr>
        <w:t xml:space="preserve"> American Revolution</w:t>
      </w:r>
      <w:r w:rsidR="00C770CC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3F0574" w:rsidRDefault="003F0574" w:rsidP="003F0574">
      <w:pPr>
        <w:tabs>
          <w:tab w:val="left" w:pos="3630"/>
        </w:tabs>
        <w:jc w:val="center"/>
        <w:rPr>
          <w:rFonts w:ascii="Comic Sans MS" w:hAnsi="Comic Sans MS"/>
          <w:b/>
          <w:sz w:val="28"/>
          <w:szCs w:val="28"/>
        </w:rPr>
      </w:pPr>
      <w:r w:rsidRPr="003F0574">
        <w:rPr>
          <w:rFonts w:ascii="Comic Sans MS" w:hAnsi="Comic Sans MS"/>
          <w:b/>
          <w:sz w:val="28"/>
          <w:szCs w:val="28"/>
        </w:rPr>
        <w:t>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3F0574" w:rsidRPr="002B4C5F" w:rsidTr="00241B69">
        <w:trPr>
          <w:trHeight w:val="1008"/>
        </w:trPr>
        <w:tc>
          <w:tcPr>
            <w:tcW w:w="4878" w:type="dxa"/>
          </w:tcPr>
          <w:p w:rsidR="003F0574" w:rsidRPr="002B4C5F" w:rsidRDefault="003F0574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General Burgoyne</w:t>
            </w:r>
          </w:p>
        </w:tc>
        <w:tc>
          <w:tcPr>
            <w:tcW w:w="469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British general defeated at the Battle of Saratoga</w:t>
            </w:r>
            <w:r w:rsidR="00B121A8">
              <w:rPr>
                <w:rFonts w:ascii="Comic Sans MS" w:hAnsi="Comic Sans MS"/>
                <w:sz w:val="24"/>
                <w:szCs w:val="24"/>
              </w:rPr>
              <w:t xml:space="preserve">. Turning point of war. French now encouraged </w:t>
            </w:r>
            <w:proofErr w:type="gramStart"/>
            <w:r w:rsidR="00B121A8">
              <w:rPr>
                <w:rFonts w:ascii="Comic Sans MS" w:hAnsi="Comic Sans MS"/>
                <w:sz w:val="24"/>
                <w:szCs w:val="24"/>
              </w:rPr>
              <w:t>to assist</w:t>
            </w:r>
            <w:proofErr w:type="gramEnd"/>
            <w:r w:rsidR="00B121A8">
              <w:rPr>
                <w:rFonts w:ascii="Comic Sans MS" w:hAnsi="Comic Sans MS"/>
                <w:sz w:val="24"/>
                <w:szCs w:val="24"/>
              </w:rPr>
              <w:t xml:space="preserve"> the Americans.</w:t>
            </w:r>
          </w:p>
        </w:tc>
      </w:tr>
      <w:tr w:rsidR="00B121A8" w:rsidRPr="002B4C5F" w:rsidTr="00241B69">
        <w:trPr>
          <w:trHeight w:val="1008"/>
        </w:trPr>
        <w:tc>
          <w:tcPr>
            <w:tcW w:w="4878" w:type="dxa"/>
          </w:tcPr>
          <w:p w:rsidR="00B121A8" w:rsidRPr="002B4C5F" w:rsidRDefault="00B121A8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Nathaniel Greene</w:t>
            </w:r>
          </w:p>
        </w:tc>
        <w:tc>
          <w:tcPr>
            <w:tcW w:w="4698" w:type="dxa"/>
          </w:tcPr>
          <w:p w:rsidR="00B121A8" w:rsidRPr="002B4C5F" w:rsidRDefault="00B121A8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Replaced Gates as leader of the Continental forces. Split his army into two. Chased the British (Cornwallis) out of the Carolinas up to Yorktown, Virginia.</w:t>
            </w:r>
          </w:p>
        </w:tc>
      </w:tr>
      <w:tr w:rsidR="003F0574" w:rsidRPr="002B4C5F" w:rsidTr="00241B69">
        <w:trPr>
          <w:trHeight w:val="1008"/>
        </w:trPr>
        <w:tc>
          <w:tcPr>
            <w:tcW w:w="4878" w:type="dxa"/>
          </w:tcPr>
          <w:p w:rsidR="003F0574" w:rsidRPr="002B4C5F" w:rsidRDefault="003F0574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Hessians</w:t>
            </w:r>
          </w:p>
        </w:tc>
        <w:tc>
          <w:tcPr>
            <w:tcW w:w="4698" w:type="dxa"/>
          </w:tcPr>
          <w:p w:rsidR="003F0574" w:rsidRPr="002B4C5F" w:rsidRDefault="007510BB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 xml:space="preserve"> German soldiers who fought for Britain</w:t>
            </w:r>
          </w:p>
        </w:tc>
      </w:tr>
      <w:tr w:rsidR="003F0574" w:rsidRPr="002B4C5F" w:rsidTr="00241B69">
        <w:trPr>
          <w:trHeight w:val="1008"/>
        </w:trPr>
        <w:tc>
          <w:tcPr>
            <w:tcW w:w="4878" w:type="dxa"/>
          </w:tcPr>
          <w:p w:rsidR="003F0574" w:rsidRPr="002B4C5F" w:rsidRDefault="003F0574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General Howe</w:t>
            </w:r>
            <w:r w:rsidR="009D4FC8">
              <w:rPr>
                <w:rFonts w:ascii="Comic Sans MS" w:hAnsi="Comic Sans MS"/>
                <w:sz w:val="24"/>
                <w:szCs w:val="24"/>
              </w:rPr>
              <w:t xml:space="preserve"> (British)</w:t>
            </w:r>
          </w:p>
        </w:tc>
        <w:tc>
          <w:tcPr>
            <w:tcW w:w="4698" w:type="dxa"/>
          </w:tcPr>
          <w:p w:rsidR="003F0574" w:rsidRPr="002B4C5F" w:rsidRDefault="00A72AAE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Made some terrible mistakes…like staying too long in Philadelphia and not pursuing Washington into New Jersey</w:t>
            </w:r>
          </w:p>
        </w:tc>
      </w:tr>
      <w:tr w:rsidR="003F0574" w:rsidRPr="002B4C5F" w:rsidTr="00241B69">
        <w:trPr>
          <w:trHeight w:val="863"/>
        </w:trPr>
        <w:tc>
          <w:tcPr>
            <w:tcW w:w="4878" w:type="dxa"/>
          </w:tcPr>
          <w:p w:rsidR="003F0574" w:rsidRPr="002B4C5F" w:rsidRDefault="00241B69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1312" behindDoc="1" locked="0" layoutInCell="1" allowOverlap="1" wp14:anchorId="1E5A24AA" wp14:editId="033D44C2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498475</wp:posOffset>
                  </wp:positionV>
                  <wp:extent cx="652534" cy="971550"/>
                  <wp:effectExtent l="0" t="0" r="0" b="0"/>
                  <wp:wrapNone/>
                  <wp:docPr id="4" name="irc_mi" descr="http://www.toriesfightingfortheking.com/Loyalist%20Corps_htm_m1286355e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oriesfightingfortheking.com/Loyalist%20Corps_htm_m1286355e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34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525" w:rsidRPr="002B4C5F">
              <w:rPr>
                <w:rFonts w:ascii="Comic Sans MS" w:hAnsi="Comic Sans MS"/>
                <w:sz w:val="24"/>
                <w:szCs w:val="24"/>
              </w:rPr>
              <w:t>Thomas Jefferson</w:t>
            </w:r>
          </w:p>
        </w:tc>
        <w:tc>
          <w:tcPr>
            <w:tcW w:w="469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Wrote most of the Declaration of Independence</w:t>
            </w:r>
          </w:p>
        </w:tc>
      </w:tr>
      <w:tr w:rsidR="003F0574" w:rsidRPr="002B4C5F" w:rsidTr="00241B69">
        <w:trPr>
          <w:trHeight w:val="1277"/>
        </w:trPr>
        <w:tc>
          <w:tcPr>
            <w:tcW w:w="487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Loyalists</w:t>
            </w:r>
          </w:p>
        </w:tc>
        <w:tc>
          <w:tcPr>
            <w:tcW w:w="469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 xml:space="preserve">American colonists who </w:t>
            </w:r>
            <w:r w:rsidRPr="004806A0">
              <w:rPr>
                <w:rFonts w:ascii="Comic Sans MS" w:hAnsi="Comic Sans MS"/>
                <w:b/>
                <w:sz w:val="24"/>
                <w:szCs w:val="24"/>
              </w:rPr>
              <w:t>sided with the British</w:t>
            </w:r>
          </w:p>
        </w:tc>
      </w:tr>
      <w:tr w:rsidR="003F0574" w:rsidRPr="002B4C5F" w:rsidTr="00241B69">
        <w:trPr>
          <w:trHeight w:val="1008"/>
        </w:trPr>
        <w:tc>
          <w:tcPr>
            <w:tcW w:w="4878" w:type="dxa"/>
          </w:tcPr>
          <w:p w:rsidR="003F0574" w:rsidRPr="002B4C5F" w:rsidRDefault="007510BB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Sons of Liberty</w:t>
            </w:r>
          </w:p>
        </w:tc>
        <w:tc>
          <w:tcPr>
            <w:tcW w:w="4698" w:type="dxa"/>
          </w:tcPr>
          <w:p w:rsidR="003F0574" w:rsidRPr="002B4C5F" w:rsidRDefault="007510BB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Sam Adams, John Hancock, and Paul Revere were members – a secret group that organized attacks on the British</w:t>
            </w:r>
          </w:p>
        </w:tc>
      </w:tr>
      <w:tr w:rsidR="003F0574" w:rsidRPr="002B4C5F" w:rsidTr="00241B69">
        <w:trPr>
          <w:trHeight w:val="1008"/>
        </w:trPr>
        <w:tc>
          <w:tcPr>
            <w:tcW w:w="487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Thomas Paine</w:t>
            </w:r>
          </w:p>
        </w:tc>
        <w:tc>
          <w:tcPr>
            <w:tcW w:w="469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 xml:space="preserve">His pamphlet, </w:t>
            </w:r>
            <w:r w:rsidRPr="00C770CC">
              <w:rPr>
                <w:rFonts w:ascii="Comic Sans MS" w:hAnsi="Comic Sans MS"/>
                <w:b/>
                <w:i/>
                <w:sz w:val="24"/>
                <w:szCs w:val="24"/>
              </w:rPr>
              <w:t>Common Sense</w:t>
            </w:r>
            <w:r w:rsidRPr="00C770CC"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 w:rsidRPr="002B4C5F">
              <w:rPr>
                <w:rFonts w:ascii="Comic Sans MS" w:hAnsi="Comic Sans MS"/>
                <w:sz w:val="24"/>
                <w:szCs w:val="24"/>
              </w:rPr>
              <w:t xml:space="preserve"> convinced many colonists to support independence</w:t>
            </w:r>
          </w:p>
        </w:tc>
      </w:tr>
      <w:tr w:rsidR="00B121A8" w:rsidRPr="002B4C5F" w:rsidTr="00241B69">
        <w:trPr>
          <w:trHeight w:val="1008"/>
        </w:trPr>
        <w:tc>
          <w:tcPr>
            <w:tcW w:w="4878" w:type="dxa"/>
          </w:tcPr>
          <w:p w:rsidR="00B121A8" w:rsidRPr="002B4C5F" w:rsidRDefault="00B121A8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Francis Marion</w:t>
            </w:r>
          </w:p>
        </w:tc>
        <w:tc>
          <w:tcPr>
            <w:tcW w:w="4698" w:type="dxa"/>
          </w:tcPr>
          <w:p w:rsidR="00B121A8" w:rsidRPr="002B4C5F" w:rsidRDefault="00B121A8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Patriot leader who defeated the British in the South. Known as the “Swamp Fox” – hit and run style.</w:t>
            </w:r>
          </w:p>
        </w:tc>
      </w:tr>
      <w:tr w:rsidR="007510BB" w:rsidRPr="002B4C5F" w:rsidTr="00241B69">
        <w:trPr>
          <w:trHeight w:val="1745"/>
        </w:trPr>
        <w:tc>
          <w:tcPr>
            <w:tcW w:w="4878" w:type="dxa"/>
          </w:tcPr>
          <w:p w:rsidR="007510BB" w:rsidRPr="002B4C5F" w:rsidRDefault="00241B69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20045E5" wp14:editId="0F864C25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-1270</wp:posOffset>
                  </wp:positionV>
                  <wp:extent cx="733425" cy="1029161"/>
                  <wp:effectExtent l="0" t="0" r="0" b="0"/>
                  <wp:wrapNone/>
                  <wp:docPr id="3" name="irc_mi" descr="https://s-media-cache-ak0.pinimg.com/236x/b1/30/8c/b1308caeb4268927817e44233d4dfe1d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-media-cache-ak0.pinimg.com/236x/b1/30/8c/b1308caeb4268927817e44233d4dfe1d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10BB" w:rsidRPr="002B4C5F">
              <w:rPr>
                <w:rFonts w:ascii="Comic Sans MS" w:hAnsi="Comic Sans MS"/>
                <w:sz w:val="24"/>
                <w:szCs w:val="24"/>
              </w:rPr>
              <w:t>Patriots</w:t>
            </w:r>
          </w:p>
        </w:tc>
        <w:tc>
          <w:tcPr>
            <w:tcW w:w="4698" w:type="dxa"/>
          </w:tcPr>
          <w:p w:rsidR="007510BB" w:rsidRPr="002B4C5F" w:rsidRDefault="007510BB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 xml:space="preserve">American colonists who </w:t>
            </w:r>
            <w:r w:rsidRPr="004806A0">
              <w:rPr>
                <w:rFonts w:ascii="Comic Sans MS" w:hAnsi="Comic Sans MS"/>
                <w:b/>
                <w:sz w:val="24"/>
                <w:szCs w:val="24"/>
              </w:rPr>
              <w:t>supported independence and war against England</w:t>
            </w:r>
            <w:r w:rsidR="004806A0">
              <w:rPr>
                <w:rFonts w:ascii="Comic Sans MS" w:hAnsi="Comic Sans MS"/>
                <w:sz w:val="24"/>
                <w:szCs w:val="24"/>
              </w:rPr>
              <w:t>. They made statements such as “…give me liberty or give me death.”</w:t>
            </w:r>
          </w:p>
        </w:tc>
      </w:tr>
      <w:tr w:rsidR="00EA3E2D" w:rsidRPr="002B4C5F" w:rsidTr="00241B69">
        <w:trPr>
          <w:trHeight w:val="1745"/>
        </w:trPr>
        <w:tc>
          <w:tcPr>
            <w:tcW w:w="4878" w:type="dxa"/>
          </w:tcPr>
          <w:p w:rsidR="00EA3E2D" w:rsidRPr="00EA3E2D" w:rsidRDefault="00EA3E2D" w:rsidP="003F0574">
            <w:pPr>
              <w:tabs>
                <w:tab w:val="left" w:pos="3630"/>
              </w:tabs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Treaty of Paris</w:t>
            </w:r>
          </w:p>
        </w:tc>
        <w:tc>
          <w:tcPr>
            <w:tcW w:w="4698" w:type="dxa"/>
          </w:tcPr>
          <w:p w:rsidR="00EA3E2D" w:rsidRPr="002B4C5F" w:rsidRDefault="00EA3E2D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Americans and British work out a treaty in Paris after the war is ended. Signed in September 1783, Great Britain recognized the United States as an independent nation.</w:t>
            </w:r>
          </w:p>
        </w:tc>
      </w:tr>
      <w:tr w:rsidR="003F0574" w:rsidRPr="002B4C5F" w:rsidTr="00241B69">
        <w:trPr>
          <w:trHeight w:val="1008"/>
        </w:trPr>
        <w:tc>
          <w:tcPr>
            <w:tcW w:w="4878" w:type="dxa"/>
          </w:tcPr>
          <w:p w:rsidR="003F0574" w:rsidRPr="002B4C5F" w:rsidRDefault="002D3525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Baron Von Steuben</w:t>
            </w:r>
          </w:p>
        </w:tc>
        <w:tc>
          <w:tcPr>
            <w:tcW w:w="4698" w:type="dxa"/>
          </w:tcPr>
          <w:p w:rsidR="003F0574" w:rsidRPr="002B4C5F" w:rsidRDefault="00A72AAE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George Washington hired this German general to train Colonial troops at Valley Forge</w:t>
            </w:r>
            <w:r w:rsidR="00E8314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D3525" w:rsidRPr="002B4C5F" w:rsidTr="00C770CC">
        <w:trPr>
          <w:trHeight w:val="1340"/>
        </w:trPr>
        <w:tc>
          <w:tcPr>
            <w:tcW w:w="4878" w:type="dxa"/>
          </w:tcPr>
          <w:p w:rsidR="002D3525" w:rsidRPr="002B4C5F" w:rsidRDefault="00C770CC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1" locked="0" layoutInCell="1" allowOverlap="1" wp14:anchorId="21E31D8A" wp14:editId="20F10BA7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22225</wp:posOffset>
                  </wp:positionV>
                  <wp:extent cx="617855" cy="752475"/>
                  <wp:effectExtent l="0" t="0" r="0" b="9525"/>
                  <wp:wrapNone/>
                  <wp:docPr id="5" name="irc_mi" descr="https://upload.wikimedia.org/wikipedia/commons/b/b6/Gilbert_Stuart_Williamstown_Portrait_of_George_Washington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b/b6/Gilbert_Stuart_Williamstown_Portrait_of_George_Washington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3525" w:rsidRPr="002B4C5F">
              <w:rPr>
                <w:rFonts w:ascii="Comic Sans MS" w:hAnsi="Comic Sans MS"/>
                <w:sz w:val="24"/>
                <w:szCs w:val="24"/>
              </w:rPr>
              <w:t>George Washington</w:t>
            </w:r>
          </w:p>
        </w:tc>
        <w:tc>
          <w:tcPr>
            <w:tcW w:w="4698" w:type="dxa"/>
          </w:tcPr>
          <w:p w:rsidR="002D3525" w:rsidRPr="002B4C5F" w:rsidRDefault="00A72AAE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General of the Continental Army…will become the first President of the United States</w:t>
            </w:r>
          </w:p>
        </w:tc>
      </w:tr>
      <w:tr w:rsidR="0090269C" w:rsidRPr="002B4C5F" w:rsidTr="00C770CC">
        <w:trPr>
          <w:trHeight w:val="1340"/>
        </w:trPr>
        <w:tc>
          <w:tcPr>
            <w:tcW w:w="4878" w:type="dxa"/>
          </w:tcPr>
          <w:p w:rsidR="0090269C" w:rsidRPr="0090269C" w:rsidRDefault="0090269C" w:rsidP="003F0574">
            <w:pPr>
              <w:tabs>
                <w:tab w:val="left" w:pos="3630"/>
              </w:tabs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Women in the war</w:t>
            </w:r>
          </w:p>
        </w:tc>
        <w:tc>
          <w:tcPr>
            <w:tcW w:w="4698" w:type="dxa"/>
          </w:tcPr>
          <w:p w:rsidR="0090269C" w:rsidRPr="002B4C5F" w:rsidRDefault="0090269C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Women helped plant crops, make war supplies and clothing.  Many were nurses.</w:t>
            </w:r>
          </w:p>
        </w:tc>
      </w:tr>
      <w:tr w:rsidR="00EA3E2D" w:rsidRPr="002B4C5F" w:rsidTr="00C770CC">
        <w:trPr>
          <w:trHeight w:val="1340"/>
        </w:trPr>
        <w:tc>
          <w:tcPr>
            <w:tcW w:w="4878" w:type="dxa"/>
          </w:tcPr>
          <w:p w:rsidR="00EA3E2D" w:rsidRDefault="00EA3E2D" w:rsidP="003F0574">
            <w:pPr>
              <w:tabs>
                <w:tab w:val="left" w:pos="3630"/>
              </w:tabs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Yorktown, Virginia</w:t>
            </w:r>
          </w:p>
        </w:tc>
        <w:tc>
          <w:tcPr>
            <w:tcW w:w="4698" w:type="dxa"/>
          </w:tcPr>
          <w:p w:rsidR="00EA3E2D" w:rsidRDefault="00EA3E2D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Cornwallis is surrounded by American ground forces as well as Rochambeau’s French infantry. </w:t>
            </w:r>
            <w:r w:rsidRPr="00EA3E2D">
              <w:rPr>
                <w:rFonts w:ascii="Comic Sans MS" w:hAnsi="Comic Sans MS"/>
                <w:b/>
                <w:sz w:val="24"/>
                <w:szCs w:val="24"/>
              </w:rPr>
              <w:t>Cornwallis surrenders to George Washington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ends the war October 1781.</w:t>
            </w:r>
          </w:p>
        </w:tc>
      </w:tr>
      <w:tr w:rsidR="0090269C" w:rsidRPr="002B4C5F" w:rsidTr="00C770CC">
        <w:trPr>
          <w:trHeight w:val="1340"/>
        </w:trPr>
        <w:tc>
          <w:tcPr>
            <w:tcW w:w="4878" w:type="dxa"/>
          </w:tcPr>
          <w:p w:rsidR="0090269C" w:rsidRDefault="0090269C" w:rsidP="003F0574">
            <w:pPr>
              <w:tabs>
                <w:tab w:val="left" w:pos="3630"/>
              </w:tabs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African Americans and Native Americans</w:t>
            </w:r>
          </w:p>
        </w:tc>
        <w:tc>
          <w:tcPr>
            <w:tcW w:w="4698" w:type="dxa"/>
          </w:tcPr>
          <w:p w:rsidR="0090269C" w:rsidRDefault="0090269C" w:rsidP="003F0574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Both groups helped both the British and colonists.  </w:t>
            </w:r>
          </w:p>
        </w:tc>
      </w:tr>
    </w:tbl>
    <w:p w:rsidR="003F0574" w:rsidRPr="002B4C5F" w:rsidRDefault="003F0574" w:rsidP="00CF24DC">
      <w:pPr>
        <w:tabs>
          <w:tab w:val="left" w:pos="3630"/>
        </w:tabs>
        <w:rPr>
          <w:rFonts w:ascii="Comic Sans MS" w:hAnsi="Comic Sans MS"/>
          <w:sz w:val="24"/>
          <w:szCs w:val="24"/>
        </w:rPr>
      </w:pPr>
    </w:p>
    <w:p w:rsidR="0090269C" w:rsidRPr="0090269C" w:rsidRDefault="0090269C" w:rsidP="0090269C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672489" w:rsidRDefault="00672489" w:rsidP="00CF24DC">
      <w:pPr>
        <w:tabs>
          <w:tab w:val="left" w:pos="363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D4FC8" w:rsidRDefault="009D4FC8" w:rsidP="00CF24DC">
      <w:pPr>
        <w:tabs>
          <w:tab w:val="left" w:pos="363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CF24DC" w:rsidRDefault="009D4FC8" w:rsidP="00CF24DC">
      <w:pPr>
        <w:tabs>
          <w:tab w:val="left" w:pos="3630"/>
        </w:tabs>
        <w:jc w:val="center"/>
        <w:rPr>
          <w:rFonts w:ascii="Comic Sans MS" w:hAnsi="Comic Sans MS"/>
          <w:sz w:val="28"/>
          <w:szCs w:val="28"/>
        </w:rPr>
      </w:pPr>
      <w:r w:rsidRPr="0090269C">
        <w:rPr>
          <w:rFonts w:ascii="Arial" w:eastAsia="Times New Roman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65408" behindDoc="1" locked="0" layoutInCell="1" allowOverlap="1" wp14:anchorId="6562C4AB" wp14:editId="191FB455">
            <wp:simplePos x="0" y="0"/>
            <wp:positionH relativeFrom="column">
              <wp:posOffset>-771525</wp:posOffset>
            </wp:positionH>
            <wp:positionV relativeFrom="paragraph">
              <wp:posOffset>-857250</wp:posOffset>
            </wp:positionV>
            <wp:extent cx="2807603" cy="1876425"/>
            <wp:effectExtent l="0" t="0" r="0" b="0"/>
            <wp:wrapNone/>
            <wp:docPr id="8" name="Picture 8" descr="https://encrypted-tbn3.gstatic.com/images?q=tbn:ANd9GcQMq6lHyvD5SgbrpXi5rQUVa5Wh31loUKmuapA85--BlM1sKnP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Mq6lHyvD5SgbrpXi5rQUVa5Wh31loUKmuapA85--BlM1sKnP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28" cy="18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4DC" w:rsidRPr="00CF24DC">
        <w:rPr>
          <w:rFonts w:ascii="Comic Sans MS" w:hAnsi="Comic Sans MS"/>
          <w:b/>
          <w:sz w:val="28"/>
          <w:szCs w:val="28"/>
        </w:rPr>
        <w:t>Causes of Tension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Boston Massacre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Redcoats fire into crowd, killing some…but are eventually found not guilty.</w:t>
            </w:r>
          </w:p>
        </w:tc>
        <w:bookmarkStart w:id="0" w:name="_GoBack"/>
        <w:bookmarkEnd w:id="0"/>
      </w:tr>
      <w:tr w:rsidR="00CF24DC" w:rsidTr="00CF24DC">
        <w:trPr>
          <w:trHeight w:val="1152"/>
        </w:trPr>
        <w:tc>
          <w:tcPr>
            <w:tcW w:w="4788" w:type="dxa"/>
          </w:tcPr>
          <w:p w:rsidR="0090269C" w:rsidRPr="0090269C" w:rsidRDefault="00CF24DC" w:rsidP="0090269C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val="en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Boston Tea Party</w:t>
            </w:r>
          </w:p>
          <w:p w:rsidR="00CF24DC" w:rsidRPr="002B4C5F" w:rsidRDefault="0090269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90269C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4384" behindDoc="1" locked="0" layoutInCell="1" allowOverlap="1" wp14:anchorId="4FB817BA" wp14:editId="64731B00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-214630</wp:posOffset>
                  </wp:positionV>
                  <wp:extent cx="923925" cy="715645"/>
                  <wp:effectExtent l="0" t="0" r="9525" b="8255"/>
                  <wp:wrapTight wrapText="bothSides">
                    <wp:wrapPolygon edited="0">
                      <wp:start x="0" y="0"/>
                      <wp:lineTo x="0" y="21274"/>
                      <wp:lineTo x="21377" y="21274"/>
                      <wp:lineTo x="21377" y="0"/>
                      <wp:lineTo x="0" y="0"/>
                    </wp:wrapPolygon>
                  </wp:wrapTight>
                  <wp:docPr id="7" name="Picture 7" descr="https://encrypted-tbn3.gstatic.com/images?q=tbn:ANd9GcSa_f9DajuCh31voIIBADNavIMpDQbxhMzfA41ljrrt4PBSGcu-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a_f9DajuCh31voIIBADNavIMpDQbxhMzfA41ljrrt4PBSGcu-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Colonists dressed up like Indians and threw British goods into the harbor.</w:t>
            </w:r>
            <w:r w:rsidR="00FE2619">
              <w:rPr>
                <w:rFonts w:ascii="Comic Sans MS" w:hAnsi="Comic Sans MS"/>
                <w:sz w:val="24"/>
                <w:szCs w:val="24"/>
              </w:rPr>
              <w:t xml:space="preserve">  They were protesting the tax on tea.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French and Indian War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According to the English, this conflict between the French and English was the reason for increasing Colonial taxes.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Intolerable Acts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 xml:space="preserve">Designed to punish Massachusetts for violating previous acts –for example, the </w:t>
            </w:r>
            <w:r w:rsidR="00E83143">
              <w:rPr>
                <w:rFonts w:ascii="Comic Sans MS" w:hAnsi="Comic Sans MS"/>
                <w:sz w:val="24"/>
                <w:szCs w:val="24"/>
              </w:rPr>
              <w:t xml:space="preserve">Boston </w:t>
            </w:r>
            <w:r w:rsidRPr="002B4C5F">
              <w:rPr>
                <w:rFonts w:ascii="Comic Sans MS" w:hAnsi="Comic Sans MS"/>
                <w:sz w:val="24"/>
                <w:szCs w:val="24"/>
              </w:rPr>
              <w:t>harbor was closed.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E83143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3360" behindDoc="1" locked="0" layoutInCell="1" allowOverlap="1" wp14:anchorId="086BD2B7" wp14:editId="2B7F75F2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12700</wp:posOffset>
                  </wp:positionV>
                  <wp:extent cx="758825" cy="880110"/>
                  <wp:effectExtent l="0" t="0" r="3175" b="0"/>
                  <wp:wrapTight wrapText="bothSides">
                    <wp:wrapPolygon edited="0">
                      <wp:start x="0" y="0"/>
                      <wp:lineTo x="0" y="21039"/>
                      <wp:lineTo x="21148" y="21039"/>
                      <wp:lineTo x="21148" y="0"/>
                      <wp:lineTo x="0" y="0"/>
                    </wp:wrapPolygon>
                  </wp:wrapTight>
                  <wp:docPr id="6" name="irc_mi" descr="http://mitchell150.com/wp-content/uploads/2014/07/Screen-Shot-2014-07-21-at-10.48.19-PM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itchell150.com/wp-content/uploads/2014/07/Screen-Shot-2014-07-21-at-10.48.19-PM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4DC" w:rsidRPr="002B4C5F">
              <w:rPr>
                <w:rFonts w:ascii="Comic Sans MS" w:hAnsi="Comic Sans MS"/>
                <w:sz w:val="24"/>
                <w:szCs w:val="24"/>
              </w:rPr>
              <w:t>Proclamation of 1763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Colonists were forbidden to settle west of Appalachian Mountains.</w:t>
            </w:r>
          </w:p>
        </w:tc>
      </w:tr>
      <w:tr w:rsidR="002B4C5F" w:rsidTr="00CF24DC">
        <w:trPr>
          <w:trHeight w:val="1152"/>
        </w:trPr>
        <w:tc>
          <w:tcPr>
            <w:tcW w:w="4788" w:type="dxa"/>
          </w:tcPr>
          <w:p w:rsidR="002B4C5F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Quartering Act</w:t>
            </w:r>
          </w:p>
        </w:tc>
        <w:tc>
          <w:tcPr>
            <w:tcW w:w="4788" w:type="dxa"/>
          </w:tcPr>
          <w:p w:rsidR="002B4C5F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Colonists forced to “house” British soldiers…a particularly hated act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Stamp Act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After this act (which taxed printed goods), colonists demanded “no taxation without representation.”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Sugar Act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Actually lowered the tax on molasses…encouraging colonists to buy more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Townshend Acts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Tax placed on essential items – tea, glass, lead…protests and boycotts result</w:t>
            </w:r>
          </w:p>
        </w:tc>
      </w:tr>
      <w:tr w:rsidR="00CF24DC" w:rsidTr="00CF24DC">
        <w:trPr>
          <w:trHeight w:val="1152"/>
        </w:trPr>
        <w:tc>
          <w:tcPr>
            <w:tcW w:w="4788" w:type="dxa"/>
          </w:tcPr>
          <w:p w:rsidR="00CF24DC" w:rsidRPr="002B4C5F" w:rsidRDefault="00CF24DC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Writs of Assistance</w:t>
            </w:r>
          </w:p>
        </w:tc>
        <w:tc>
          <w:tcPr>
            <w:tcW w:w="4788" w:type="dxa"/>
          </w:tcPr>
          <w:p w:rsidR="00CF24DC" w:rsidRPr="002B4C5F" w:rsidRDefault="002B4C5F" w:rsidP="00CF24DC">
            <w:pPr>
              <w:tabs>
                <w:tab w:val="left" w:pos="3630"/>
              </w:tabs>
              <w:rPr>
                <w:rFonts w:ascii="Comic Sans MS" w:hAnsi="Comic Sans MS"/>
                <w:sz w:val="24"/>
                <w:szCs w:val="24"/>
              </w:rPr>
            </w:pPr>
            <w:r w:rsidRPr="002B4C5F">
              <w:rPr>
                <w:rFonts w:ascii="Comic Sans MS" w:hAnsi="Comic Sans MS"/>
                <w:sz w:val="24"/>
                <w:szCs w:val="24"/>
              </w:rPr>
              <w:t>Allowed the British to search without warrants or probable cause</w:t>
            </w:r>
          </w:p>
        </w:tc>
      </w:tr>
    </w:tbl>
    <w:p w:rsidR="00CF24DC" w:rsidRDefault="00CF24DC" w:rsidP="00CF24DC">
      <w:pPr>
        <w:tabs>
          <w:tab w:val="left" w:pos="3630"/>
        </w:tabs>
        <w:rPr>
          <w:rFonts w:ascii="Comic Sans MS" w:hAnsi="Comic Sans MS"/>
          <w:sz w:val="28"/>
          <w:szCs w:val="28"/>
        </w:rPr>
      </w:pPr>
    </w:p>
    <w:p w:rsidR="00FE2619" w:rsidRDefault="00FE2619" w:rsidP="00FE2619">
      <w:pPr>
        <w:tabs>
          <w:tab w:val="left" w:pos="3630"/>
        </w:tabs>
        <w:jc w:val="center"/>
        <w:rPr>
          <w:rFonts w:ascii="Comic Sans MS" w:hAnsi="Comic Sans MS"/>
          <w:b/>
          <w:sz w:val="28"/>
          <w:szCs w:val="28"/>
        </w:rPr>
      </w:pPr>
      <w:r w:rsidRPr="00FE2619">
        <w:rPr>
          <w:rFonts w:ascii="Comic Sans MS" w:hAnsi="Comic Sans MS"/>
          <w:b/>
          <w:sz w:val="28"/>
          <w:szCs w:val="28"/>
        </w:rPr>
        <w:lastRenderedPageBreak/>
        <w:t>The American Revolution</w:t>
      </w:r>
    </w:p>
    <w:p w:rsidR="00FE2619" w:rsidRDefault="004806A0" w:rsidP="00FE261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American colonists, especially Bostonians, showed their opposition to the British taxation and </w:t>
      </w:r>
      <w:r w:rsidR="00C45D22">
        <w:rPr>
          <w:rFonts w:ascii="Comic Sans MS" w:hAnsi="Comic Sans MS"/>
          <w:sz w:val="28"/>
          <w:szCs w:val="28"/>
        </w:rPr>
        <w:t>trade restrictions of the 1760s</w:t>
      </w:r>
      <w:r>
        <w:rPr>
          <w:rFonts w:ascii="Comic Sans MS" w:hAnsi="Comic Sans MS"/>
          <w:sz w:val="28"/>
          <w:szCs w:val="28"/>
        </w:rPr>
        <w:t xml:space="preserve"> mainly by </w:t>
      </w:r>
      <w:r w:rsidRPr="006971E2">
        <w:rPr>
          <w:rFonts w:ascii="Comic Sans MS" w:hAnsi="Comic Sans MS"/>
          <w:b/>
          <w:sz w:val="28"/>
          <w:szCs w:val="28"/>
        </w:rPr>
        <w:t>boycotting products from Great Britain</w:t>
      </w:r>
      <w:r>
        <w:rPr>
          <w:rFonts w:ascii="Comic Sans MS" w:hAnsi="Comic Sans MS"/>
          <w:sz w:val="28"/>
          <w:szCs w:val="28"/>
        </w:rPr>
        <w:t>.</w:t>
      </w:r>
    </w:p>
    <w:p w:rsidR="004806A0" w:rsidRDefault="004806A0" w:rsidP="00FE261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Pr="006971E2">
        <w:rPr>
          <w:rFonts w:ascii="Comic Sans MS" w:hAnsi="Comic Sans MS"/>
          <w:b/>
          <w:sz w:val="28"/>
          <w:szCs w:val="28"/>
        </w:rPr>
        <w:t>colonists felt restricted by laws/acts passed by the British government</w:t>
      </w:r>
      <w:r>
        <w:rPr>
          <w:rFonts w:ascii="Comic Sans MS" w:hAnsi="Comic Sans MS"/>
          <w:sz w:val="28"/>
          <w:szCs w:val="28"/>
        </w:rPr>
        <w:t xml:space="preserve"> such as the Proclamation of 1763, the Navigation Laws, the Stamp Act, and the Townshend Acts.</w:t>
      </w:r>
      <w:r w:rsidR="00C45D22">
        <w:rPr>
          <w:rFonts w:ascii="Comic Sans MS" w:hAnsi="Comic Sans MS"/>
          <w:sz w:val="28"/>
          <w:szCs w:val="28"/>
        </w:rPr>
        <w:t xml:space="preserve">  </w:t>
      </w:r>
    </w:p>
    <w:p w:rsidR="00C45D22" w:rsidRDefault="00C770CC" w:rsidP="00FE261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9A50F76" wp14:editId="2C4F0FB7">
            <wp:simplePos x="0" y="0"/>
            <wp:positionH relativeFrom="column">
              <wp:posOffset>-828675</wp:posOffset>
            </wp:positionH>
            <wp:positionV relativeFrom="paragraph">
              <wp:posOffset>413385</wp:posOffset>
            </wp:positionV>
            <wp:extent cx="2047875" cy="1494155"/>
            <wp:effectExtent l="0" t="0" r="9525" b="0"/>
            <wp:wrapNone/>
            <wp:docPr id="1" name="irc_mi" descr="http://media.web.britannica.com/eb-media/48/101048-004-9D28517E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web.britannica.com/eb-media/48/101048-004-9D28517E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D22">
        <w:rPr>
          <w:rFonts w:ascii="Comic Sans MS" w:hAnsi="Comic Sans MS"/>
          <w:sz w:val="28"/>
          <w:szCs w:val="28"/>
        </w:rPr>
        <w:t>The colonists felt they didn’t enough of a voice in their own government.</w:t>
      </w:r>
    </w:p>
    <w:p w:rsidR="006971E2" w:rsidRDefault="006971E2" w:rsidP="00FE2619">
      <w:pPr>
        <w:pStyle w:val="ListParagraph"/>
        <w:numPr>
          <w:ilvl w:val="0"/>
          <w:numId w:val="1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Pr="006971E2">
        <w:rPr>
          <w:rFonts w:ascii="Comic Sans MS" w:hAnsi="Comic Sans MS"/>
          <w:b/>
          <w:sz w:val="28"/>
          <w:szCs w:val="28"/>
        </w:rPr>
        <w:t>American Revolution begins</w:t>
      </w:r>
      <w:r>
        <w:rPr>
          <w:rFonts w:ascii="Comic Sans MS" w:hAnsi="Comic Sans MS"/>
          <w:sz w:val="28"/>
          <w:szCs w:val="28"/>
        </w:rPr>
        <w:t xml:space="preserve"> with the battles at Lexington and Concord.  At Lexington, the British win and the colonist</w:t>
      </w:r>
      <w:r w:rsidR="009D4FC8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flee.  Next, at Concord, the colonists win, and the British are driven back to Boston.</w:t>
      </w:r>
      <w:r w:rsidRPr="006971E2">
        <w:rPr>
          <w:noProof/>
          <w:color w:val="0000FF"/>
        </w:rPr>
        <w:t xml:space="preserve"> </w:t>
      </w:r>
    </w:p>
    <w:p w:rsidR="006E186D" w:rsidRDefault="006E186D" w:rsidP="00250DD8">
      <w:pPr>
        <w:pStyle w:val="ListParagraph"/>
        <w:tabs>
          <w:tab w:val="left" w:pos="3630"/>
        </w:tabs>
        <w:jc w:val="center"/>
        <w:rPr>
          <w:rFonts w:ascii="Comic Sans MS" w:hAnsi="Comic Sans MS"/>
          <w:b/>
          <w:i/>
          <w:sz w:val="28"/>
          <w:szCs w:val="28"/>
        </w:rPr>
      </w:pPr>
    </w:p>
    <w:p w:rsidR="00250DD8" w:rsidRPr="00250DD8" w:rsidRDefault="00250DD8" w:rsidP="00250DD8">
      <w:pPr>
        <w:pStyle w:val="ListParagraph"/>
        <w:tabs>
          <w:tab w:val="left" w:pos="3630"/>
        </w:tabs>
        <w:jc w:val="center"/>
        <w:rPr>
          <w:rFonts w:ascii="Comic Sans MS" w:hAnsi="Comic Sans MS"/>
          <w:b/>
          <w:i/>
          <w:sz w:val="28"/>
          <w:szCs w:val="28"/>
        </w:rPr>
      </w:pPr>
      <w:r w:rsidRPr="00250DD8">
        <w:rPr>
          <w:rFonts w:ascii="Comic Sans MS" w:hAnsi="Comic Sans MS"/>
          <w:b/>
          <w:i/>
          <w:sz w:val="28"/>
          <w:szCs w:val="28"/>
        </w:rPr>
        <w:t>Strengths and Weaknesses of both sides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4"/>
        <w:gridCol w:w="4332"/>
      </w:tblGrid>
      <w:tr w:rsidR="0007567A" w:rsidTr="0007567A">
        <w:tc>
          <w:tcPr>
            <w:tcW w:w="4788" w:type="dxa"/>
          </w:tcPr>
          <w:p w:rsidR="0007567A" w:rsidRPr="0007567A" w:rsidRDefault="00250DD8" w:rsidP="0007567A">
            <w:pPr>
              <w:pStyle w:val="ListParagraph"/>
              <w:tabs>
                <w:tab w:val="left" w:pos="3630"/>
              </w:tabs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America (colonists)</w:t>
            </w:r>
          </w:p>
        </w:tc>
        <w:tc>
          <w:tcPr>
            <w:tcW w:w="4788" w:type="dxa"/>
          </w:tcPr>
          <w:p w:rsidR="0007567A" w:rsidRPr="0007567A" w:rsidRDefault="0007567A" w:rsidP="0007567A">
            <w:pPr>
              <w:pStyle w:val="ListParagraph"/>
              <w:tabs>
                <w:tab w:val="left" w:pos="3630"/>
              </w:tabs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7567A">
              <w:rPr>
                <w:rFonts w:ascii="Comic Sans MS" w:hAnsi="Comic Sans MS"/>
                <w:b/>
                <w:sz w:val="28"/>
                <w:szCs w:val="28"/>
              </w:rPr>
              <w:t>Great Britain</w:t>
            </w:r>
          </w:p>
        </w:tc>
      </w:tr>
      <w:tr w:rsidR="0007567A" w:rsidTr="0007567A">
        <w:tc>
          <w:tcPr>
            <w:tcW w:w="4788" w:type="dxa"/>
          </w:tcPr>
          <w:p w:rsidR="0007567A" w:rsidRDefault="0007567A" w:rsidP="0007567A">
            <w:pPr>
              <w:pStyle w:val="ListParagraph"/>
              <w:tabs>
                <w:tab w:val="left" w:pos="3630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Strengths</w:t>
            </w:r>
          </w:p>
        </w:tc>
        <w:tc>
          <w:tcPr>
            <w:tcW w:w="4788" w:type="dxa"/>
          </w:tcPr>
          <w:p w:rsidR="0007567A" w:rsidRDefault="0007567A" w:rsidP="0007567A">
            <w:pPr>
              <w:pStyle w:val="ListParagraph"/>
              <w:tabs>
                <w:tab w:val="left" w:pos="3630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Strengths</w:t>
            </w:r>
          </w:p>
        </w:tc>
      </w:tr>
      <w:tr w:rsidR="0007567A" w:rsidTr="0007567A">
        <w:tc>
          <w:tcPr>
            <w:tcW w:w="4788" w:type="dxa"/>
          </w:tcPr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Ambush/guerilla style warfare</w:t>
            </w:r>
          </w:p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Fighting on their own ground</w:t>
            </w:r>
          </w:p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Greater motivation</w:t>
            </w:r>
          </w:p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George Washington – a great leader</w:t>
            </w:r>
          </w:p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France on their side</w:t>
            </w:r>
          </w:p>
          <w:p w:rsidR="00250DD8" w:rsidRDefault="00250DD8" w:rsidP="00250DD8">
            <w:pPr>
              <w:pStyle w:val="ListParagraph"/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*</w:t>
            </w:r>
            <w:r w:rsidRPr="00E51B12">
              <w:rPr>
                <w:rFonts w:ascii="Comic Sans MS" w:hAnsi="Comic Sans MS"/>
                <w:b/>
                <w:sz w:val="28"/>
                <w:szCs w:val="28"/>
              </w:rPr>
              <w:t>France began supporting America after the Battle at Saratoga (the British were defeated)</w:t>
            </w:r>
          </w:p>
        </w:tc>
        <w:tc>
          <w:tcPr>
            <w:tcW w:w="4788" w:type="dxa"/>
          </w:tcPr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Powerful army (well-trained)</w:t>
            </w:r>
            <w:r w:rsidR="00440276">
              <w:rPr>
                <w:rFonts w:ascii="Comic Sans MS" w:hAnsi="Comic Sans MS"/>
                <w:sz w:val="28"/>
                <w:szCs w:val="28"/>
              </w:rPr>
              <w:t xml:space="preserve"> and navy</w:t>
            </w:r>
          </w:p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Wealthy empire</w:t>
            </w:r>
          </w:p>
          <w:p w:rsidR="0007567A" w:rsidRDefault="0007567A" w:rsidP="0007567A">
            <w:pPr>
              <w:pStyle w:val="ListParagraph"/>
              <w:numPr>
                <w:ilvl w:val="0"/>
                <w:numId w:val="2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Larger population</w:t>
            </w:r>
          </w:p>
        </w:tc>
      </w:tr>
      <w:tr w:rsidR="0007567A" w:rsidTr="0007567A">
        <w:tc>
          <w:tcPr>
            <w:tcW w:w="4788" w:type="dxa"/>
          </w:tcPr>
          <w:p w:rsidR="0007567A" w:rsidRDefault="00C45D22" w:rsidP="00C45D22">
            <w:pPr>
              <w:pStyle w:val="ListParagraph"/>
              <w:tabs>
                <w:tab w:val="left" w:pos="3630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Weaknesses</w:t>
            </w:r>
          </w:p>
        </w:tc>
        <w:tc>
          <w:tcPr>
            <w:tcW w:w="4788" w:type="dxa"/>
          </w:tcPr>
          <w:p w:rsidR="0007567A" w:rsidRDefault="00C45D22" w:rsidP="00C45D22">
            <w:pPr>
              <w:pStyle w:val="ListParagraph"/>
              <w:tabs>
                <w:tab w:val="left" w:pos="3630"/>
              </w:tabs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Weaknesses</w:t>
            </w:r>
          </w:p>
        </w:tc>
      </w:tr>
      <w:tr w:rsidR="00C45D22" w:rsidTr="0007567A">
        <w:tc>
          <w:tcPr>
            <w:tcW w:w="4788" w:type="dxa"/>
          </w:tcPr>
          <w:p w:rsidR="00C45D22" w:rsidRDefault="00C45D22" w:rsidP="00C45D22">
            <w:pPr>
              <w:pStyle w:val="ListParagraph"/>
              <w:numPr>
                <w:ilvl w:val="0"/>
                <w:numId w:val="3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Inexperienced soldiers</w:t>
            </w:r>
          </w:p>
          <w:p w:rsidR="00C45D22" w:rsidRDefault="00C45D22" w:rsidP="00C45D22">
            <w:pPr>
              <w:pStyle w:val="ListParagraph"/>
              <w:numPr>
                <w:ilvl w:val="0"/>
                <w:numId w:val="3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 regular army/weak navy</w:t>
            </w:r>
          </w:p>
        </w:tc>
        <w:tc>
          <w:tcPr>
            <w:tcW w:w="4788" w:type="dxa"/>
          </w:tcPr>
          <w:p w:rsidR="00C45D22" w:rsidRDefault="00C45D22" w:rsidP="00C45D22">
            <w:pPr>
              <w:pStyle w:val="ListParagraph"/>
              <w:numPr>
                <w:ilvl w:val="0"/>
                <w:numId w:val="3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Not familiar with the territory</w:t>
            </w:r>
          </w:p>
          <w:p w:rsidR="00C45D22" w:rsidRDefault="00C45D22" w:rsidP="00C45D22">
            <w:pPr>
              <w:pStyle w:val="ListParagraph"/>
              <w:numPr>
                <w:ilvl w:val="0"/>
                <w:numId w:val="3"/>
              </w:numPr>
              <w:tabs>
                <w:tab w:val="left" w:pos="363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Time and money to ship soldiers from England (home base is thousands of miles away)</w:t>
            </w:r>
          </w:p>
        </w:tc>
      </w:tr>
    </w:tbl>
    <w:p w:rsidR="00250DD8" w:rsidRDefault="00250DD8" w:rsidP="0007567A">
      <w:pPr>
        <w:pStyle w:val="ListParagraph"/>
        <w:tabs>
          <w:tab w:val="left" w:pos="3630"/>
        </w:tabs>
        <w:rPr>
          <w:rFonts w:ascii="Comic Sans MS" w:hAnsi="Comic Sans MS"/>
          <w:sz w:val="28"/>
          <w:szCs w:val="28"/>
        </w:rPr>
      </w:pPr>
    </w:p>
    <w:p w:rsidR="00250DD8" w:rsidRDefault="00440276" w:rsidP="00250DD8">
      <w:pPr>
        <w:pStyle w:val="ListParagraph"/>
        <w:numPr>
          <w:ilvl w:val="0"/>
          <w:numId w:val="3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 w:rsidRPr="00440276">
        <w:rPr>
          <w:rFonts w:ascii="Comic Sans MS" w:hAnsi="Comic Sans MS"/>
          <w:b/>
          <w:sz w:val="28"/>
          <w:szCs w:val="28"/>
        </w:rPr>
        <w:t>Timeline of Events</w:t>
      </w:r>
      <w:r>
        <w:rPr>
          <w:rFonts w:ascii="Comic Sans MS" w:hAnsi="Comic Sans MS"/>
          <w:sz w:val="28"/>
          <w:szCs w:val="28"/>
        </w:rPr>
        <w:t xml:space="preserve"> (in chronological order)</w:t>
      </w:r>
    </w:p>
    <w:p w:rsidR="00440276" w:rsidRDefault="00440276" w:rsidP="00440276">
      <w:pPr>
        <w:pStyle w:val="ListParagraph"/>
        <w:numPr>
          <w:ilvl w:val="1"/>
          <w:numId w:val="3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French and Indian War</w:t>
      </w: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Comic Sans MS" w:hAnsi="Comic Sans MS"/>
          <w:sz w:val="28"/>
          <w:szCs w:val="28"/>
        </w:rPr>
        <w:t xml:space="preserve"> passage of Stamp Act</w:t>
      </w: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Comic Sans MS" w:hAnsi="Comic Sans MS"/>
          <w:sz w:val="28"/>
          <w:szCs w:val="28"/>
        </w:rPr>
        <w:t xml:space="preserve"> Battle of Saratoga</w:t>
      </w: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Comic Sans MS" w:hAnsi="Comic Sans MS"/>
          <w:sz w:val="28"/>
          <w:szCs w:val="28"/>
        </w:rPr>
        <w:t xml:space="preserve"> Battle of Yorktown</w:t>
      </w:r>
    </w:p>
    <w:p w:rsidR="00440276" w:rsidRDefault="00440276" w:rsidP="00440276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Even though the American soldiers ran out of ammunition and were defeated by the British at the </w:t>
      </w:r>
      <w:r w:rsidRPr="00440276">
        <w:rPr>
          <w:rFonts w:ascii="Comic Sans MS" w:hAnsi="Comic Sans MS"/>
          <w:b/>
          <w:sz w:val="28"/>
          <w:szCs w:val="28"/>
        </w:rPr>
        <w:t>Battle of Bunker Hill</w:t>
      </w:r>
      <w:r>
        <w:rPr>
          <w:rFonts w:ascii="Comic Sans MS" w:hAnsi="Comic Sans MS"/>
          <w:sz w:val="28"/>
          <w:szCs w:val="28"/>
        </w:rPr>
        <w:t>, the Americans showed the British that they would not be intimidated and could not be easily defeated.</w:t>
      </w:r>
    </w:p>
    <w:p w:rsidR="00903653" w:rsidRDefault="00903653" w:rsidP="00440276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 w:rsidRPr="009D4FC8">
        <w:rPr>
          <w:rFonts w:ascii="Comic Sans MS" w:hAnsi="Comic Sans MS"/>
          <w:b/>
          <w:sz w:val="28"/>
          <w:szCs w:val="28"/>
        </w:rPr>
        <w:t>Battle at Trenton, NJ</w:t>
      </w:r>
      <w:r>
        <w:rPr>
          <w:rFonts w:ascii="Comic Sans MS" w:hAnsi="Comic Sans MS"/>
          <w:sz w:val="28"/>
          <w:szCs w:val="28"/>
        </w:rPr>
        <w:t xml:space="preserve"> – George Washington orders a surprise attack on the British/Hessians at Trenton.  Hessians were still drunk from Christmas festivities – not good.</w:t>
      </w:r>
    </w:p>
    <w:p w:rsidR="00903653" w:rsidRDefault="00903653" w:rsidP="00440276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 w:rsidRPr="009D4FC8">
        <w:rPr>
          <w:rFonts w:ascii="Comic Sans MS" w:hAnsi="Comic Sans MS"/>
          <w:b/>
          <w:sz w:val="28"/>
          <w:szCs w:val="28"/>
        </w:rPr>
        <w:t>Saratoga</w:t>
      </w:r>
      <w:r>
        <w:rPr>
          <w:rFonts w:ascii="Comic Sans MS" w:hAnsi="Comic Sans MS"/>
          <w:sz w:val="28"/>
          <w:szCs w:val="28"/>
        </w:rPr>
        <w:t xml:space="preserve"> (New York) – </w:t>
      </w:r>
      <w:r w:rsidRPr="00903653">
        <w:rPr>
          <w:rFonts w:ascii="Comic Sans MS" w:hAnsi="Comic Sans MS"/>
          <w:b/>
          <w:sz w:val="28"/>
          <w:szCs w:val="28"/>
        </w:rPr>
        <w:t>Turning point of war</w:t>
      </w:r>
      <w:r>
        <w:rPr>
          <w:rFonts w:ascii="Comic Sans MS" w:hAnsi="Comic Sans MS"/>
          <w:sz w:val="28"/>
          <w:szCs w:val="28"/>
        </w:rPr>
        <w:t>. British General Burgoyne is defeated.  French decide to join with the Americans.</w:t>
      </w:r>
    </w:p>
    <w:p w:rsidR="00903653" w:rsidRDefault="00903653" w:rsidP="00440276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 w:rsidRPr="009D4FC8">
        <w:rPr>
          <w:rFonts w:ascii="Comic Sans MS" w:hAnsi="Comic Sans MS"/>
          <w:b/>
          <w:sz w:val="28"/>
          <w:szCs w:val="28"/>
        </w:rPr>
        <w:t>Yorktown, Virginia</w:t>
      </w:r>
      <w:r>
        <w:rPr>
          <w:rFonts w:ascii="Comic Sans MS" w:hAnsi="Comic Sans MS"/>
          <w:sz w:val="28"/>
          <w:szCs w:val="28"/>
        </w:rPr>
        <w:t xml:space="preserve"> – War is won by the Americans as Cornwallis is defeated.</w:t>
      </w:r>
    </w:p>
    <w:p w:rsidR="00903653" w:rsidRDefault="00903653" w:rsidP="00440276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 w:rsidRPr="009D4FC8">
        <w:rPr>
          <w:rFonts w:ascii="Comic Sans MS" w:hAnsi="Comic Sans MS"/>
          <w:b/>
          <w:sz w:val="28"/>
          <w:szCs w:val="28"/>
        </w:rPr>
        <w:t>Treaty of Paris</w:t>
      </w:r>
      <w:r>
        <w:rPr>
          <w:rFonts w:ascii="Comic Sans MS" w:hAnsi="Comic Sans MS"/>
          <w:sz w:val="28"/>
          <w:szCs w:val="28"/>
        </w:rPr>
        <w:t xml:space="preserve"> conditions:</w:t>
      </w:r>
    </w:p>
    <w:p w:rsidR="00903653" w:rsidRDefault="00903653" w:rsidP="00903653">
      <w:pPr>
        <w:pStyle w:val="ListParagraph"/>
        <w:numPr>
          <w:ilvl w:val="1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Share fishing rights with the British in the North Atlantic</w:t>
      </w:r>
    </w:p>
    <w:p w:rsidR="00903653" w:rsidRDefault="00903653" w:rsidP="00903653">
      <w:pPr>
        <w:pStyle w:val="ListParagraph"/>
        <w:numPr>
          <w:ilvl w:val="1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America gains its independence</w:t>
      </w:r>
    </w:p>
    <w:p w:rsidR="00903653" w:rsidRDefault="00903653" w:rsidP="00903653">
      <w:pPr>
        <w:pStyle w:val="ListParagraph"/>
        <w:numPr>
          <w:ilvl w:val="1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Loyalists will be treated fairly by the American government</w:t>
      </w:r>
    </w:p>
    <w:p w:rsidR="00440276" w:rsidRDefault="009D4FC8" w:rsidP="00440276">
      <w:pPr>
        <w:pStyle w:val="ListParagraph"/>
        <w:numPr>
          <w:ilvl w:val="0"/>
          <w:numId w:val="4"/>
        </w:num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287F2AAF" wp14:editId="319537AB">
            <wp:simplePos x="0" y="0"/>
            <wp:positionH relativeFrom="column">
              <wp:posOffset>3076575</wp:posOffset>
            </wp:positionH>
            <wp:positionV relativeFrom="paragraph">
              <wp:posOffset>840105</wp:posOffset>
            </wp:positionV>
            <wp:extent cx="1971164" cy="1312545"/>
            <wp:effectExtent l="0" t="0" r="0" b="1905"/>
            <wp:wrapNone/>
            <wp:docPr id="2" name="irc_mi" descr="http://www.founding.com/repository/imgLib/20070906_declaration572F7E4B5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unding.com/repository/imgLib/20070906_declaration572F7E4B5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64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76">
        <w:rPr>
          <w:rFonts w:ascii="Comic Sans MS" w:hAnsi="Comic Sans MS"/>
          <w:sz w:val="28"/>
          <w:szCs w:val="28"/>
        </w:rPr>
        <w:t xml:space="preserve">The </w:t>
      </w:r>
      <w:r w:rsidR="00440276" w:rsidRPr="00440276">
        <w:rPr>
          <w:rFonts w:ascii="Comic Sans MS" w:hAnsi="Comic Sans MS"/>
          <w:b/>
          <w:sz w:val="28"/>
          <w:szCs w:val="28"/>
        </w:rPr>
        <w:t>Declaration of Independence</w:t>
      </w:r>
      <w:r w:rsidR="00440276">
        <w:rPr>
          <w:rFonts w:ascii="Comic Sans MS" w:hAnsi="Comic Sans MS"/>
          <w:sz w:val="28"/>
          <w:szCs w:val="28"/>
        </w:rPr>
        <w:t xml:space="preserve"> states that people have the right to alter or abolish a government if that government violates </w:t>
      </w:r>
      <w:r w:rsidR="00440276" w:rsidRPr="00440276">
        <w:rPr>
          <w:rFonts w:ascii="Comic Sans MS" w:hAnsi="Comic Sans MS"/>
          <w:b/>
          <w:sz w:val="28"/>
          <w:szCs w:val="28"/>
        </w:rPr>
        <w:t>peoples’ natural rights</w:t>
      </w:r>
      <w:r w:rsidR="00440276">
        <w:rPr>
          <w:rFonts w:ascii="Comic Sans MS" w:hAnsi="Comic Sans MS"/>
          <w:sz w:val="28"/>
          <w:szCs w:val="28"/>
        </w:rPr>
        <w:t>.  If these rights are not given, the people can rebel.</w:t>
      </w:r>
    </w:p>
    <w:sectPr w:rsidR="0044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889"/>
    <w:multiLevelType w:val="hybridMultilevel"/>
    <w:tmpl w:val="A2E6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3004"/>
    <w:multiLevelType w:val="hybridMultilevel"/>
    <w:tmpl w:val="2AB2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65C52"/>
    <w:multiLevelType w:val="hybridMultilevel"/>
    <w:tmpl w:val="F050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B131F"/>
    <w:multiLevelType w:val="hybridMultilevel"/>
    <w:tmpl w:val="6FF4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74"/>
    <w:rsid w:val="0007567A"/>
    <w:rsid w:val="00142AAD"/>
    <w:rsid w:val="00241B69"/>
    <w:rsid w:val="00250DD8"/>
    <w:rsid w:val="002B4C5F"/>
    <w:rsid w:val="002D3525"/>
    <w:rsid w:val="003F0574"/>
    <w:rsid w:val="00440276"/>
    <w:rsid w:val="004806A0"/>
    <w:rsid w:val="004E76C4"/>
    <w:rsid w:val="00672489"/>
    <w:rsid w:val="006971E2"/>
    <w:rsid w:val="006E186D"/>
    <w:rsid w:val="007510BB"/>
    <w:rsid w:val="00755AA0"/>
    <w:rsid w:val="008904A9"/>
    <w:rsid w:val="0090269C"/>
    <w:rsid w:val="00903653"/>
    <w:rsid w:val="009D4FC8"/>
    <w:rsid w:val="00A72AAE"/>
    <w:rsid w:val="00B121A8"/>
    <w:rsid w:val="00C45D22"/>
    <w:rsid w:val="00C770CC"/>
    <w:rsid w:val="00CF24DC"/>
    <w:rsid w:val="00E51B12"/>
    <w:rsid w:val="00E83143"/>
    <w:rsid w:val="00EA3E2D"/>
    <w:rsid w:val="00FD1FD5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3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8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3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2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07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3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04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74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9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0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4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99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2s7ea_8PKAhUCyT4KHbIkA0AQjRwIBw&amp;url=https://www.pinterest.com/keysshimon/american-revolution/&amp;bvm=bv.112454388,d.cWw&amp;psig=AFQjCNHvhZA4I1JG01VAwxJIRrAib1GUyg&amp;ust=1453777918156886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sa=i&amp;rct=j&amp;q=&amp;esrc=s&amp;source=images&amp;cd=&amp;cad=rja&amp;uact=8&amp;ved=0ahUKEwidi5SA_sPKAhUKHT4KHVUJDUIQjRwIBw&amp;url=http://www.founding.com/&amp;bvm=bv.112454388,d.cWw&amp;psig=AFQjCNEFD53-tXaSYXq6AiE2fKwpJrDtjQ&amp;ust=145377765986766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ogle.com/url?sa=i&amp;rct=j&amp;q=&amp;esrc=s&amp;source=images&amp;cd=&amp;cad=rja&amp;uact=8&amp;ved=0ahUKEwj3ua-wh9PKAhXMHB4KHQhbDyIQjRwIBw&amp;url=http://jones.crms.schooldesk.net/MediaCenter/StudentResearch/DAREssay/tabid/35520/Default.aspx&amp;bvm=bv.113034660,d.d2s&amp;psig=AFQjCNGLzLriJcEqo6h7baH3s5v94IvdqA&amp;ust=1454295577515666" TargetMode="External"/><Relationship Id="rId17" Type="http://schemas.openxmlformats.org/officeDocument/2006/relationships/hyperlink" Target="http://www.google.com/url?sa=i&amp;rct=j&amp;q=&amp;esrc=s&amp;source=images&amp;cd=&amp;cad=rja&amp;uact=8&amp;ved=0ahUKEwjkqcPvgNPKAhWKpR4KHV0UDVsQjRwIBw&amp;url=http://mitchell150.com/the-proclamation-of-1763/&amp;psig=AFQjCNFmJoj9I4wNxDzuZGLyZCCpc9VbDA&amp;ust=145429382969995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v7azm_8PKAhXFFz4KHebqDkcQjRwIBw&amp;url=http://www.toriesfightingfortheking.com/ToryArmy.htm&amp;bvm=bv.112454388,d.cWw&amp;psig=AFQjCNHUmkCo2zEGMumOpbwWMcNo-fnV0g&amp;ust=1453778119386974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source=images&amp;cd=&amp;cad=rja&amp;uact=8&amp;ved=0ahUKEwjX-K6Bh9PKAhXKHB4KHQO0A7IQjRwIBw&amp;url=http://lilactearoom.com/2013/10/behind-the-original-boston-tea-party/&amp;psig=AFQjCNEGd_pSjR3ZKSfojTER3fAwh3edaQ&amp;ust=14542954483342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sa=i&amp;rct=j&amp;q=&amp;esrc=s&amp;source=images&amp;cd=&amp;cad=rja&amp;uact=8&amp;ved=0ahUKEwik5ISYgcTKAhUH4D4KHThABl8QjRwIBw&amp;url=https://en.wikipedia.org/wiki/George_Washington&amp;bvm=bv.112454388,d.cWw&amp;psig=AFQjCNEKmfLfoa1bXlaaZD-L_DUVYGSBkg&amp;ust=1453778523973636" TargetMode="External"/><Relationship Id="rId19" Type="http://schemas.openxmlformats.org/officeDocument/2006/relationships/hyperlink" Target="http://www.google.com/url?sa=i&amp;rct=j&amp;q=&amp;esrc=s&amp;source=images&amp;cd=&amp;cad=rja&amp;uact=8&amp;ved=0ahUKEwjVh5mP_MPKAhVCWD4KHcj5C0gQjRwIBw&amp;url=http://kids.britannica.com/comptons/art-166455/Some-of-the-events-that-took-place-around-Lexington-and&amp;bvm=bv.112454388,d.cWw&amp;psig=AFQjCNGFUv6bqYVGyitzyMJ1AwBxraeXBg&amp;ust=14537771622247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E6B771FC.dotm</Template>
  <TotalTime>129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Orangetown School District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6</cp:revision>
  <cp:lastPrinted>2016-02-03T21:08:00Z</cp:lastPrinted>
  <dcterms:created xsi:type="dcterms:W3CDTF">2016-01-31T02:24:00Z</dcterms:created>
  <dcterms:modified xsi:type="dcterms:W3CDTF">2016-02-03T21:31:00Z</dcterms:modified>
</cp:coreProperties>
</file>